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5AFE" w14:textId="16C14900" w:rsidR="00DF0785" w:rsidRDefault="00390608" w:rsidP="00DF0785">
      <w:pPr>
        <w:widowControl/>
        <w:jc w:val="righ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>
        <w:rPr>
          <w:rFonts w:ascii="Helvetica" w:eastAsia="ＭＳ Ｐゴシック" w:hAnsi="Helvetica" w:cs="ＭＳ Ｐゴシック"/>
          <w:kern w:val="0"/>
          <w:sz w:val="18"/>
          <w:szCs w:val="18"/>
        </w:rPr>
        <w:t>May</w:t>
      </w:r>
      <w:r w:rsidR="00DF0785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 </w:t>
      </w:r>
      <w:r>
        <w:rPr>
          <w:rFonts w:ascii="Helvetica" w:eastAsia="ＭＳ Ｐゴシック" w:hAnsi="Helvetica" w:cs="ＭＳ Ｐゴシック"/>
          <w:kern w:val="0"/>
          <w:sz w:val="18"/>
          <w:szCs w:val="18"/>
        </w:rPr>
        <w:t>17</w:t>
      </w:r>
      <w:r w:rsidR="00DF0785" w:rsidRPr="00DF0785">
        <w:rPr>
          <w:rFonts w:ascii="Helvetica" w:eastAsia="ＭＳ Ｐゴシック" w:hAnsi="Helvetica" w:cs="ＭＳ Ｐゴシック"/>
          <w:kern w:val="0"/>
          <w:sz w:val="18"/>
          <w:szCs w:val="18"/>
          <w:vertAlign w:val="superscript"/>
        </w:rPr>
        <w:t>th</w:t>
      </w:r>
      <w:r w:rsidR="00DF0785">
        <w:rPr>
          <w:rFonts w:ascii="Helvetica" w:eastAsia="ＭＳ Ｐゴシック" w:hAnsi="Helvetica" w:cs="ＭＳ Ｐゴシック"/>
          <w:kern w:val="0"/>
          <w:sz w:val="18"/>
          <w:szCs w:val="18"/>
        </w:rPr>
        <w:t>, 202</w:t>
      </w:r>
      <w:r>
        <w:rPr>
          <w:rFonts w:ascii="Helvetica" w:eastAsia="ＭＳ Ｐゴシック" w:hAnsi="Helvetica" w:cs="ＭＳ Ｐゴシック"/>
          <w:kern w:val="0"/>
          <w:sz w:val="18"/>
          <w:szCs w:val="18"/>
        </w:rPr>
        <w:t>4</w:t>
      </w:r>
    </w:p>
    <w:p w14:paraId="780026C6" w14:textId="0BF49815" w:rsidR="0066781D" w:rsidRDefault="00587493" w:rsidP="00B53C2D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Additional comments </w:t>
      </w:r>
      <w:r w:rsid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for scientific/external reviewers </w:t>
      </w:r>
      <w:r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on </w:t>
      </w:r>
      <w:r w:rsidR="0066781D">
        <w:rPr>
          <w:rFonts w:ascii="Helvetica" w:eastAsia="ＭＳ Ｐゴシック" w:hAnsi="Helvetica" w:cs="ＭＳ Ｐゴシック"/>
          <w:kern w:val="0"/>
          <w:sz w:val="18"/>
          <w:szCs w:val="18"/>
        </w:rPr>
        <w:t>AOP443 “DNA damage and mutations leading to Metastatic Breast Cancer”</w:t>
      </w:r>
    </w:p>
    <w:p w14:paraId="7D7CF0A4" w14:textId="2ECA3ABE" w:rsidR="0066781D" w:rsidRDefault="00000000" w:rsidP="00B53C2D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>
        <w:fldChar w:fldCharType="begin"/>
      </w:r>
      <w:r>
        <w:instrText>HYPERLINK "https://aopwiki.org/aops/443"</w:instrText>
      </w:r>
      <w:r>
        <w:fldChar w:fldCharType="separate"/>
      </w:r>
      <w:r w:rsidR="0066781D" w:rsidRPr="00523E54">
        <w:rPr>
          <w:rStyle w:val="a3"/>
          <w:rFonts w:ascii="Helvetica" w:eastAsia="ＭＳ Ｐゴシック" w:hAnsi="Helvetica" w:cs="ＭＳ Ｐゴシック"/>
          <w:kern w:val="0"/>
          <w:sz w:val="18"/>
          <w:szCs w:val="18"/>
        </w:rPr>
        <w:t>https://aopwiki.org/aops/443</w:t>
      </w:r>
      <w:r>
        <w:rPr>
          <w:rStyle w:val="a3"/>
          <w:rFonts w:ascii="Helvetica" w:eastAsia="ＭＳ Ｐゴシック" w:hAnsi="Helvetica" w:cs="ＭＳ Ｐゴシック"/>
          <w:kern w:val="0"/>
          <w:sz w:val="18"/>
          <w:szCs w:val="18"/>
        </w:rPr>
        <w:fldChar w:fldCharType="end"/>
      </w:r>
    </w:p>
    <w:p w14:paraId="37D7B54F" w14:textId="44B066D0" w:rsidR="0066781D" w:rsidRDefault="00587493" w:rsidP="00B53C2D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t>A</w:t>
      </w:r>
      <w:r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uthor: Dr Usha S </w:t>
      </w:r>
      <w:proofErr w:type="spellStart"/>
      <w:r>
        <w:rPr>
          <w:rFonts w:ascii="Helvetica" w:eastAsia="ＭＳ Ｐゴシック" w:hAnsi="Helvetica" w:cs="ＭＳ Ｐゴシック"/>
          <w:kern w:val="0"/>
          <w:sz w:val="18"/>
          <w:szCs w:val="18"/>
        </w:rPr>
        <w:t>Adiga</w:t>
      </w:r>
      <w:proofErr w:type="spellEnd"/>
    </w:p>
    <w:p w14:paraId="1AD1DF12" w14:textId="3E651FFD" w:rsidR="00587493" w:rsidRDefault="00587493" w:rsidP="00B53C2D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>
        <w:rPr>
          <w:rFonts w:ascii="Helvetica" w:eastAsia="ＭＳ Ｐゴシック" w:hAnsi="Helvetica" w:cs="ＭＳ Ｐゴシック" w:hint="eastAsia"/>
          <w:kern w:val="0"/>
          <w:sz w:val="18"/>
          <w:szCs w:val="18"/>
        </w:rPr>
        <w:t>C</w:t>
      </w:r>
      <w:r>
        <w:rPr>
          <w:rFonts w:ascii="Helvetica" w:eastAsia="ＭＳ Ｐゴシック" w:hAnsi="Helvetica" w:cs="ＭＳ Ｐゴシック"/>
          <w:kern w:val="0"/>
          <w:sz w:val="18"/>
          <w:szCs w:val="18"/>
        </w:rPr>
        <w:t>oach: Dr Shihori Tanabe</w:t>
      </w:r>
    </w:p>
    <w:p w14:paraId="721FB003" w14:textId="77777777" w:rsidR="00587493" w:rsidRPr="0066781D" w:rsidRDefault="00587493" w:rsidP="00B53C2D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</w:p>
    <w:p w14:paraId="3C2D97ED" w14:textId="7AFD756B" w:rsidR="007528D2" w:rsidRPr="00390608" w:rsidRDefault="0066781D" w:rsidP="00B53C2D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Comments from Coach</w:t>
      </w:r>
      <w:r w:rsidR="00B63B3E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 </w:t>
      </w:r>
      <w:r w:rsidR="007528D2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(Also </w:t>
      </w:r>
      <w:r w:rsidR="00891436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included</w:t>
      </w:r>
      <w:r w:rsidR="007528D2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 the comments on </w:t>
      </w:r>
      <w:r w:rsidR="00390608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April 11</w:t>
      </w:r>
      <w:r w:rsidR="00390608" w:rsidRPr="00390608">
        <w:rPr>
          <w:rFonts w:ascii="Helvetica" w:eastAsia="ＭＳ Ｐゴシック" w:hAnsi="Helvetica" w:cs="ＭＳ Ｐゴシック"/>
          <w:kern w:val="0"/>
          <w:sz w:val="18"/>
          <w:szCs w:val="18"/>
          <w:vertAlign w:val="superscript"/>
        </w:rPr>
        <w:t>th</w:t>
      </w:r>
      <w:proofErr w:type="gramStart"/>
      <w:r w:rsidR="00390608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 2024</w:t>
      </w:r>
      <w:proofErr w:type="gramEnd"/>
      <w:r w:rsidR="00390608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 and </w:t>
      </w:r>
      <w:r w:rsidR="00F149A9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December</w:t>
      </w:r>
      <w:r w:rsidR="007528D2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 </w:t>
      </w:r>
      <w:r w:rsidR="00F149A9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8</w:t>
      </w:r>
      <w:r w:rsidR="007528D2" w:rsidRPr="00390608">
        <w:rPr>
          <w:rFonts w:ascii="Helvetica" w:eastAsia="ＭＳ Ｐゴシック" w:hAnsi="Helvetica" w:cs="ＭＳ Ｐゴシック"/>
          <w:kern w:val="0"/>
          <w:sz w:val="18"/>
          <w:szCs w:val="18"/>
          <w:vertAlign w:val="superscript"/>
        </w:rPr>
        <w:t>th</w:t>
      </w:r>
      <w:r w:rsidR="00390608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 2023</w:t>
      </w:r>
      <w:r w:rsidR="007528D2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)</w:t>
      </w:r>
    </w:p>
    <w:p w14:paraId="408E28EE" w14:textId="4EA8841B" w:rsidR="0066781D" w:rsidRPr="00390608" w:rsidRDefault="00B63B3E" w:rsidP="00B53C2D">
      <w:pPr>
        <w:widowControl/>
        <w:jc w:val="left"/>
        <w:rPr>
          <w:rFonts w:ascii="Helvetica" w:eastAsia="ＭＳ Ｐゴシック" w:hAnsi="Helvetica" w:cs="ＭＳ Ｐゴシック"/>
          <w:kern w:val="0"/>
          <w:sz w:val="18"/>
          <w:szCs w:val="18"/>
        </w:rPr>
      </w:pPr>
      <w:r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 xml:space="preserve">(highlighted with red in </w:t>
      </w:r>
      <w:r w:rsidR="007528D2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5-</w:t>
      </w:r>
      <w:r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COACH-check-list-4-27-22-C7-9-27-23ST-</w:t>
      </w:r>
      <w:r w:rsidR="00390608"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5-17-24</w:t>
      </w:r>
      <w:r w:rsidRPr="00390608">
        <w:rPr>
          <w:rFonts w:ascii="Helvetica" w:eastAsia="ＭＳ Ｐゴシック" w:hAnsi="Helvetica" w:cs="ＭＳ Ｐゴシック"/>
          <w:kern w:val="0"/>
          <w:sz w:val="18"/>
          <w:szCs w:val="18"/>
        </w:rPr>
        <w:t>.xlsx)</w:t>
      </w:r>
    </w:p>
    <w:p w14:paraId="58D7901B" w14:textId="77777777" w:rsidR="00390608" w:rsidRDefault="00390608" w:rsidP="00390608">
      <w:pPr>
        <w:rPr>
          <w:rFonts w:ascii="Helvetica" w:hAnsi="Helvetica"/>
          <w:sz w:val="18"/>
          <w:szCs w:val="18"/>
        </w:rPr>
      </w:pPr>
    </w:p>
    <w:p w14:paraId="1F499F4B" w14:textId="1DF19B17" w:rsidR="00390608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t>Following points can be discussed and revised in scientific/external review.</w:t>
      </w:r>
    </w:p>
    <w:p w14:paraId="6670BF55" w14:textId="77777777" w:rsidR="00390608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t xml:space="preserve">1. </w:t>
      </w:r>
      <w:r w:rsidRPr="00390608">
        <w:rPr>
          <w:rFonts w:ascii="Helvetica" w:hAnsi="Helvetica"/>
          <w:sz w:val="18"/>
          <w:szCs w:val="18"/>
        </w:rPr>
        <w:tab/>
        <w:t xml:space="preserve">For page 6, your corrections and the reference Irani S and </w:t>
      </w:r>
      <w:proofErr w:type="spellStart"/>
      <w:r w:rsidRPr="00390608">
        <w:rPr>
          <w:rFonts w:ascii="Helvetica" w:hAnsi="Helvetica"/>
          <w:sz w:val="18"/>
          <w:szCs w:val="18"/>
        </w:rPr>
        <w:t>Dehghan</w:t>
      </w:r>
      <w:proofErr w:type="spellEnd"/>
      <w:r w:rsidRPr="00390608">
        <w:rPr>
          <w:rFonts w:ascii="Helvetica" w:hAnsi="Helvetica"/>
          <w:sz w:val="18"/>
          <w:szCs w:val="18"/>
        </w:rPr>
        <w:t xml:space="preserve"> A (2018) for "EMT is marked by a decrease in E-cadherin expression, increase in vimentin, fibronectin, and N-cadherin expression, and translocation of beta-catenin into the nucleus (Irani et al., 2018)” in Overall Assessment of AOP 443, "EMT leads to Metastasis, Breast Cancer" were checked. However, there is no description about beta-catenin expression in the reference of Irani S and </w:t>
      </w:r>
      <w:proofErr w:type="spellStart"/>
      <w:r w:rsidRPr="00390608">
        <w:rPr>
          <w:rFonts w:ascii="Helvetica" w:hAnsi="Helvetica"/>
          <w:sz w:val="18"/>
          <w:szCs w:val="18"/>
        </w:rPr>
        <w:t>Dehghan</w:t>
      </w:r>
      <w:proofErr w:type="spellEnd"/>
      <w:r w:rsidRPr="00390608">
        <w:rPr>
          <w:rFonts w:ascii="Helvetica" w:hAnsi="Helvetica"/>
          <w:sz w:val="18"/>
          <w:szCs w:val="18"/>
        </w:rPr>
        <w:t xml:space="preserve"> A (2018). Please revise the sentence into "EMT is marked by a decrease in E-cadherin expression, increase in vimentin, fibronectin, and N-cadherin expression (Irani et al., 2018). </w:t>
      </w:r>
    </w:p>
    <w:p w14:paraId="0E691DD6" w14:textId="77777777" w:rsidR="00390608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t xml:space="preserve">Or otherwise, it is better to add a reference describing about the translocation of beta-catenin such as Tanabe et al., 2016. (Tanabe, S., Aoyagi, K., </w:t>
      </w:r>
      <w:proofErr w:type="spellStart"/>
      <w:r w:rsidRPr="00390608">
        <w:rPr>
          <w:rFonts w:ascii="Helvetica" w:hAnsi="Helvetica"/>
          <w:sz w:val="18"/>
          <w:szCs w:val="18"/>
        </w:rPr>
        <w:t>Yokozaki</w:t>
      </w:r>
      <w:proofErr w:type="spellEnd"/>
      <w:r w:rsidRPr="00390608">
        <w:rPr>
          <w:rFonts w:ascii="Helvetica" w:hAnsi="Helvetica"/>
          <w:sz w:val="18"/>
          <w:szCs w:val="18"/>
        </w:rPr>
        <w:t xml:space="preserve">, H., &amp; Sasaki, H. (2016). Regulation of CTNNB1 signaling in gastric cancer and stem cells. World journal of gastrointestinal oncology, 8(8), 592–598) </w:t>
      </w:r>
    </w:p>
    <w:p w14:paraId="71AA5B2E" w14:textId="77777777" w:rsidR="00390608" w:rsidRPr="00390608" w:rsidRDefault="00390608" w:rsidP="00390608">
      <w:pPr>
        <w:rPr>
          <w:rFonts w:ascii="Helvetica" w:hAnsi="Helvetica"/>
          <w:sz w:val="18"/>
          <w:szCs w:val="18"/>
        </w:rPr>
      </w:pPr>
    </w:p>
    <w:p w14:paraId="2F78D5A5" w14:textId="77777777" w:rsidR="00390608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t xml:space="preserve">2. </w:t>
      </w:r>
      <w:r w:rsidRPr="00390608">
        <w:rPr>
          <w:rFonts w:ascii="Helvetica" w:hAnsi="Helvetica"/>
          <w:sz w:val="18"/>
          <w:szCs w:val="18"/>
        </w:rPr>
        <w:tab/>
        <w:t>For page 58, "EMT is marked by a decrease in E-cadherin and beta-catenin translocation into the nucleus and increase in vimentin, fibronectin, and N-cadherin expression (Irani et al., 2018,Tanabe et al., 2016)." should be "EMT is marked by a decrease in E-cadherin expression, increase in vimentin, fibronectin, and N-cadherin expression, and translocation of beta-catenin into the nucleus (Irani et al., 2018,Tanabe et al., 2016)." in Biological Plausibility of Evidence Supporting KER2614.</w:t>
      </w:r>
    </w:p>
    <w:p w14:paraId="49A8DE01" w14:textId="77777777" w:rsidR="00390608" w:rsidRPr="00390608" w:rsidRDefault="00390608" w:rsidP="00390608">
      <w:pPr>
        <w:rPr>
          <w:rFonts w:ascii="Helvetica" w:hAnsi="Helvetica"/>
          <w:sz w:val="18"/>
          <w:szCs w:val="18"/>
        </w:rPr>
      </w:pPr>
    </w:p>
    <w:p w14:paraId="30C08AE2" w14:textId="6E5995A4" w:rsidR="00DF0785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t xml:space="preserve">3.  For page 31-34, in KE1457 "Epithelial Mesenchymal Transition", please refer to the reference </w:t>
      </w:r>
      <w:proofErr w:type="spellStart"/>
      <w:r w:rsidRPr="00390608">
        <w:rPr>
          <w:rFonts w:ascii="Helvetica" w:hAnsi="Helvetica"/>
          <w:sz w:val="18"/>
          <w:szCs w:val="18"/>
        </w:rPr>
        <w:t>Kalluri</w:t>
      </w:r>
      <w:proofErr w:type="spellEnd"/>
      <w:r w:rsidRPr="00390608">
        <w:rPr>
          <w:rFonts w:ascii="Helvetica" w:hAnsi="Helvetica"/>
          <w:sz w:val="18"/>
          <w:szCs w:val="18"/>
        </w:rPr>
        <w:t xml:space="preserve"> and Weinberg (</w:t>
      </w:r>
      <w:proofErr w:type="spellStart"/>
      <w:r w:rsidRPr="00390608">
        <w:rPr>
          <w:rFonts w:ascii="Helvetica" w:hAnsi="Helvetica"/>
          <w:sz w:val="18"/>
          <w:szCs w:val="18"/>
        </w:rPr>
        <w:t>doi</w:t>
      </w:r>
      <w:proofErr w:type="spellEnd"/>
      <w:r w:rsidRPr="00390608">
        <w:rPr>
          <w:rFonts w:ascii="Helvetica" w:hAnsi="Helvetica"/>
          <w:sz w:val="18"/>
          <w:szCs w:val="18"/>
        </w:rPr>
        <w:t>: 10.1172/JCI39104) and correct the sentences from "An epithelial-mesenchymal transition (EMT) is a biologic process in which epithelial cells are polarized, interact through their basal surface with basement membrane, and undergo biochemical changes to assume a mesenchymal cell phenotype." into "An epithelial-mesenchymal transition (EMT) is a biologic process in which polarized epithelial cells, normally interact with basement membrane through their basal surface, undergo biochemical changes to assume a mesenchymal cell phenotype."</w:t>
      </w:r>
    </w:p>
    <w:p w14:paraId="290CCD54" w14:textId="77777777" w:rsidR="00390608" w:rsidRPr="00390608" w:rsidRDefault="00390608" w:rsidP="00390608">
      <w:pPr>
        <w:rPr>
          <w:rFonts w:ascii="Helvetica" w:hAnsi="Helvetica"/>
          <w:sz w:val="18"/>
          <w:szCs w:val="18"/>
        </w:rPr>
      </w:pPr>
    </w:p>
    <w:p w14:paraId="29527A1F" w14:textId="1512FFC9" w:rsidR="00390608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lastRenderedPageBreak/>
        <w:t>4</w:t>
      </w:r>
      <w:r w:rsidRPr="00390608">
        <w:rPr>
          <w:rFonts w:ascii="Helvetica" w:hAnsi="Helvetica"/>
          <w:sz w:val="18"/>
          <w:szCs w:val="18"/>
        </w:rPr>
        <w:t>. KE1650 "Epithelial-mesenchymal transition" (https://aopwiki.org/events/1650) was incorporated into KE1457 "Epithelial Mesenchymal Transition" by AOP-Wiki IT department and Coach lead in April 2024.</w:t>
      </w:r>
    </w:p>
    <w:p w14:paraId="5C23BFB7" w14:textId="77777777" w:rsidR="00390608" w:rsidRPr="00390608" w:rsidRDefault="00390608" w:rsidP="00390608">
      <w:pPr>
        <w:rPr>
          <w:rFonts w:ascii="Helvetica" w:hAnsi="Helvetica"/>
          <w:sz w:val="18"/>
          <w:szCs w:val="18"/>
        </w:rPr>
      </w:pPr>
    </w:p>
    <w:p w14:paraId="627EC21E" w14:textId="5DB71313" w:rsidR="00390608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t>5</w:t>
      </w:r>
      <w:r w:rsidRPr="00390608">
        <w:rPr>
          <w:rFonts w:ascii="Helvetica" w:hAnsi="Helvetica"/>
          <w:sz w:val="18"/>
          <w:szCs w:val="18"/>
        </w:rPr>
        <w:t>. The description of KE1982 "metastatic breast cancer" was re-written to focus on metastasis, since it has described about EMT (epithelial-mesenchymal transition) by the author in May 2024.</w:t>
      </w:r>
    </w:p>
    <w:p w14:paraId="33E9F5A8" w14:textId="77777777" w:rsidR="00390608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t>Please discuss about changing the sex applicability from "Mixed" into "Unspecific" if it applies to both female and male, or otherwise "Female" if it applies only to female.</w:t>
      </w:r>
    </w:p>
    <w:p w14:paraId="57A3C4AA" w14:textId="3181F211" w:rsidR="00390608" w:rsidRPr="00390608" w:rsidRDefault="00390608" w:rsidP="00390608">
      <w:pPr>
        <w:rPr>
          <w:rFonts w:ascii="Helvetica" w:hAnsi="Helvetica"/>
          <w:sz w:val="18"/>
          <w:szCs w:val="18"/>
        </w:rPr>
      </w:pPr>
      <w:r w:rsidRPr="00390608">
        <w:rPr>
          <w:rFonts w:ascii="Helvetica" w:hAnsi="Helvetica"/>
          <w:sz w:val="18"/>
          <w:szCs w:val="18"/>
        </w:rPr>
        <w:t xml:space="preserve">Key Event Components can be added during scientific/external review.  </w:t>
      </w:r>
    </w:p>
    <w:sectPr w:rsidR="00390608" w:rsidRPr="00390608" w:rsidSect="00256E8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1AC"/>
    <w:multiLevelType w:val="hybridMultilevel"/>
    <w:tmpl w:val="24C04014"/>
    <w:lvl w:ilvl="0" w:tplc="CC8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817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2D"/>
    <w:rsid w:val="000049AE"/>
    <w:rsid w:val="0000528C"/>
    <w:rsid w:val="000060E6"/>
    <w:rsid w:val="00006557"/>
    <w:rsid w:val="00016E6E"/>
    <w:rsid w:val="00023C38"/>
    <w:rsid w:val="00026676"/>
    <w:rsid w:val="00026FE5"/>
    <w:rsid w:val="00030523"/>
    <w:rsid w:val="00030A24"/>
    <w:rsid w:val="00035EAA"/>
    <w:rsid w:val="000418A3"/>
    <w:rsid w:val="000424BE"/>
    <w:rsid w:val="000570E1"/>
    <w:rsid w:val="000579B1"/>
    <w:rsid w:val="00060D4E"/>
    <w:rsid w:val="00061324"/>
    <w:rsid w:val="00061608"/>
    <w:rsid w:val="0006337C"/>
    <w:rsid w:val="0007243C"/>
    <w:rsid w:val="00076586"/>
    <w:rsid w:val="0007706D"/>
    <w:rsid w:val="0007771D"/>
    <w:rsid w:val="0008000A"/>
    <w:rsid w:val="00084761"/>
    <w:rsid w:val="00085A54"/>
    <w:rsid w:val="00085CD2"/>
    <w:rsid w:val="00092A38"/>
    <w:rsid w:val="0009364F"/>
    <w:rsid w:val="000951EA"/>
    <w:rsid w:val="000958D6"/>
    <w:rsid w:val="000A2AF7"/>
    <w:rsid w:val="000A304D"/>
    <w:rsid w:val="000A38F6"/>
    <w:rsid w:val="000B2158"/>
    <w:rsid w:val="000B42D3"/>
    <w:rsid w:val="000B4C3F"/>
    <w:rsid w:val="000B5C51"/>
    <w:rsid w:val="000B5CD4"/>
    <w:rsid w:val="000B5DDE"/>
    <w:rsid w:val="000C247F"/>
    <w:rsid w:val="000C2E27"/>
    <w:rsid w:val="000C4506"/>
    <w:rsid w:val="000C45F9"/>
    <w:rsid w:val="000C4BAD"/>
    <w:rsid w:val="000C4C25"/>
    <w:rsid w:val="000D14D1"/>
    <w:rsid w:val="000D36DC"/>
    <w:rsid w:val="000D3C6F"/>
    <w:rsid w:val="000D542A"/>
    <w:rsid w:val="000E037D"/>
    <w:rsid w:val="000E191E"/>
    <w:rsid w:val="000E1FA0"/>
    <w:rsid w:val="000E3D6A"/>
    <w:rsid w:val="000E49B4"/>
    <w:rsid w:val="000E548F"/>
    <w:rsid w:val="000E747E"/>
    <w:rsid w:val="000F14EA"/>
    <w:rsid w:val="0010025B"/>
    <w:rsid w:val="0010044C"/>
    <w:rsid w:val="0010336D"/>
    <w:rsid w:val="001040DC"/>
    <w:rsid w:val="0010444A"/>
    <w:rsid w:val="00104591"/>
    <w:rsid w:val="001051D4"/>
    <w:rsid w:val="00106B43"/>
    <w:rsid w:val="001073BF"/>
    <w:rsid w:val="00111F17"/>
    <w:rsid w:val="001138E0"/>
    <w:rsid w:val="0011396A"/>
    <w:rsid w:val="00114A82"/>
    <w:rsid w:val="00116308"/>
    <w:rsid w:val="00116CE7"/>
    <w:rsid w:val="00117CBE"/>
    <w:rsid w:val="0012058A"/>
    <w:rsid w:val="0012090D"/>
    <w:rsid w:val="0012752E"/>
    <w:rsid w:val="00130B28"/>
    <w:rsid w:val="00134E07"/>
    <w:rsid w:val="0013675C"/>
    <w:rsid w:val="0013704B"/>
    <w:rsid w:val="001378F3"/>
    <w:rsid w:val="00141402"/>
    <w:rsid w:val="00142457"/>
    <w:rsid w:val="00146FD3"/>
    <w:rsid w:val="00150554"/>
    <w:rsid w:val="00154135"/>
    <w:rsid w:val="0015723D"/>
    <w:rsid w:val="00160A19"/>
    <w:rsid w:val="00161146"/>
    <w:rsid w:val="00161548"/>
    <w:rsid w:val="00162AE8"/>
    <w:rsid w:val="001648CE"/>
    <w:rsid w:val="001649B3"/>
    <w:rsid w:val="00164CFA"/>
    <w:rsid w:val="001677B2"/>
    <w:rsid w:val="001724A9"/>
    <w:rsid w:val="00175B5F"/>
    <w:rsid w:val="00175C43"/>
    <w:rsid w:val="00176521"/>
    <w:rsid w:val="0017732F"/>
    <w:rsid w:val="00177C93"/>
    <w:rsid w:val="00181B0D"/>
    <w:rsid w:val="00181B8B"/>
    <w:rsid w:val="001820BA"/>
    <w:rsid w:val="0018211B"/>
    <w:rsid w:val="0018395E"/>
    <w:rsid w:val="00187E9E"/>
    <w:rsid w:val="00193966"/>
    <w:rsid w:val="0019687D"/>
    <w:rsid w:val="00197491"/>
    <w:rsid w:val="001A4709"/>
    <w:rsid w:val="001A4D95"/>
    <w:rsid w:val="001A7757"/>
    <w:rsid w:val="001B0285"/>
    <w:rsid w:val="001B0ECC"/>
    <w:rsid w:val="001B1817"/>
    <w:rsid w:val="001B1820"/>
    <w:rsid w:val="001B2F32"/>
    <w:rsid w:val="001B773A"/>
    <w:rsid w:val="001B78E9"/>
    <w:rsid w:val="001C026B"/>
    <w:rsid w:val="001C199B"/>
    <w:rsid w:val="001C2A43"/>
    <w:rsid w:val="001C6F47"/>
    <w:rsid w:val="001C777F"/>
    <w:rsid w:val="001D1476"/>
    <w:rsid w:val="001D2831"/>
    <w:rsid w:val="001D3497"/>
    <w:rsid w:val="001D5803"/>
    <w:rsid w:val="001E1AD3"/>
    <w:rsid w:val="001E2F75"/>
    <w:rsid w:val="001E46C5"/>
    <w:rsid w:val="001E4FCF"/>
    <w:rsid w:val="001E6B04"/>
    <w:rsid w:val="001F566D"/>
    <w:rsid w:val="001F6432"/>
    <w:rsid w:val="001F6A02"/>
    <w:rsid w:val="001F7A44"/>
    <w:rsid w:val="0020234C"/>
    <w:rsid w:val="00202424"/>
    <w:rsid w:val="00206AFD"/>
    <w:rsid w:val="002070AB"/>
    <w:rsid w:val="00207669"/>
    <w:rsid w:val="00207A4B"/>
    <w:rsid w:val="002100F6"/>
    <w:rsid w:val="0021251C"/>
    <w:rsid w:val="00213A31"/>
    <w:rsid w:val="00213E8E"/>
    <w:rsid w:val="00214466"/>
    <w:rsid w:val="002168E2"/>
    <w:rsid w:val="00217652"/>
    <w:rsid w:val="00217DC6"/>
    <w:rsid w:val="00220E25"/>
    <w:rsid w:val="00221E53"/>
    <w:rsid w:val="00224F51"/>
    <w:rsid w:val="00225E66"/>
    <w:rsid w:val="00227EF7"/>
    <w:rsid w:val="0023642B"/>
    <w:rsid w:val="0023733E"/>
    <w:rsid w:val="0023799D"/>
    <w:rsid w:val="002413E1"/>
    <w:rsid w:val="00242381"/>
    <w:rsid w:val="002432B7"/>
    <w:rsid w:val="00243CCD"/>
    <w:rsid w:val="00244116"/>
    <w:rsid w:val="002444D2"/>
    <w:rsid w:val="00251805"/>
    <w:rsid w:val="00252958"/>
    <w:rsid w:val="00253E9A"/>
    <w:rsid w:val="00256146"/>
    <w:rsid w:val="00256E88"/>
    <w:rsid w:val="00261ED1"/>
    <w:rsid w:val="0026204D"/>
    <w:rsid w:val="002633AC"/>
    <w:rsid w:val="0026605F"/>
    <w:rsid w:val="00267F33"/>
    <w:rsid w:val="00270BC3"/>
    <w:rsid w:val="002751E1"/>
    <w:rsid w:val="002764C2"/>
    <w:rsid w:val="00277822"/>
    <w:rsid w:val="00282683"/>
    <w:rsid w:val="00285B44"/>
    <w:rsid w:val="00286F18"/>
    <w:rsid w:val="00290606"/>
    <w:rsid w:val="002910C5"/>
    <w:rsid w:val="00291FFC"/>
    <w:rsid w:val="00292225"/>
    <w:rsid w:val="00293289"/>
    <w:rsid w:val="002940F4"/>
    <w:rsid w:val="00294422"/>
    <w:rsid w:val="002964A1"/>
    <w:rsid w:val="002A1D00"/>
    <w:rsid w:val="002A4DDF"/>
    <w:rsid w:val="002A5D82"/>
    <w:rsid w:val="002A681E"/>
    <w:rsid w:val="002B143E"/>
    <w:rsid w:val="002B15B1"/>
    <w:rsid w:val="002B4847"/>
    <w:rsid w:val="002B56FE"/>
    <w:rsid w:val="002B5C59"/>
    <w:rsid w:val="002B684D"/>
    <w:rsid w:val="002C31A8"/>
    <w:rsid w:val="002C3737"/>
    <w:rsid w:val="002C385F"/>
    <w:rsid w:val="002C421E"/>
    <w:rsid w:val="002C5B8D"/>
    <w:rsid w:val="002D01BE"/>
    <w:rsid w:val="002D202C"/>
    <w:rsid w:val="002D3BE6"/>
    <w:rsid w:val="002D7B60"/>
    <w:rsid w:val="002E08B9"/>
    <w:rsid w:val="002E13B4"/>
    <w:rsid w:val="002E38B6"/>
    <w:rsid w:val="002E3CBB"/>
    <w:rsid w:val="002E7B6C"/>
    <w:rsid w:val="002F0B38"/>
    <w:rsid w:val="002F1A4D"/>
    <w:rsid w:val="002F3350"/>
    <w:rsid w:val="002F64F9"/>
    <w:rsid w:val="00302831"/>
    <w:rsid w:val="0030301B"/>
    <w:rsid w:val="00303059"/>
    <w:rsid w:val="00304A5D"/>
    <w:rsid w:val="00316C4F"/>
    <w:rsid w:val="00316E00"/>
    <w:rsid w:val="00317196"/>
    <w:rsid w:val="00320FD5"/>
    <w:rsid w:val="0032162D"/>
    <w:rsid w:val="00322A31"/>
    <w:rsid w:val="00323CCA"/>
    <w:rsid w:val="00327B66"/>
    <w:rsid w:val="00330A74"/>
    <w:rsid w:val="00336FB1"/>
    <w:rsid w:val="00342007"/>
    <w:rsid w:val="003430CA"/>
    <w:rsid w:val="003441B3"/>
    <w:rsid w:val="00344EA4"/>
    <w:rsid w:val="003502F8"/>
    <w:rsid w:val="0035163C"/>
    <w:rsid w:val="00354AE1"/>
    <w:rsid w:val="00354E0E"/>
    <w:rsid w:val="0035500D"/>
    <w:rsid w:val="00355046"/>
    <w:rsid w:val="00360235"/>
    <w:rsid w:val="003608C3"/>
    <w:rsid w:val="00360B05"/>
    <w:rsid w:val="003653B9"/>
    <w:rsid w:val="0036735E"/>
    <w:rsid w:val="00370714"/>
    <w:rsid w:val="003709DC"/>
    <w:rsid w:val="003711F9"/>
    <w:rsid w:val="00371A84"/>
    <w:rsid w:val="00375CC8"/>
    <w:rsid w:val="00377190"/>
    <w:rsid w:val="0038248E"/>
    <w:rsid w:val="0038641B"/>
    <w:rsid w:val="00390608"/>
    <w:rsid w:val="003920AE"/>
    <w:rsid w:val="00393E29"/>
    <w:rsid w:val="00395942"/>
    <w:rsid w:val="003A0F36"/>
    <w:rsid w:val="003A53E9"/>
    <w:rsid w:val="003A5D92"/>
    <w:rsid w:val="003A7DA7"/>
    <w:rsid w:val="003B2597"/>
    <w:rsid w:val="003B27BE"/>
    <w:rsid w:val="003B2A28"/>
    <w:rsid w:val="003B5D66"/>
    <w:rsid w:val="003B7D1A"/>
    <w:rsid w:val="003C4795"/>
    <w:rsid w:val="003C64D4"/>
    <w:rsid w:val="003C75DE"/>
    <w:rsid w:val="003D07EE"/>
    <w:rsid w:val="003D23F5"/>
    <w:rsid w:val="003D4571"/>
    <w:rsid w:val="003D46E6"/>
    <w:rsid w:val="003D6224"/>
    <w:rsid w:val="003E617E"/>
    <w:rsid w:val="003E62E6"/>
    <w:rsid w:val="003E6755"/>
    <w:rsid w:val="003E7FEF"/>
    <w:rsid w:val="003F3F5C"/>
    <w:rsid w:val="00405B6C"/>
    <w:rsid w:val="0041048B"/>
    <w:rsid w:val="00410912"/>
    <w:rsid w:val="004129C7"/>
    <w:rsid w:val="00413BE5"/>
    <w:rsid w:val="00415AD3"/>
    <w:rsid w:val="00417421"/>
    <w:rsid w:val="00420DDA"/>
    <w:rsid w:val="0042146F"/>
    <w:rsid w:val="004227C8"/>
    <w:rsid w:val="00423F9C"/>
    <w:rsid w:val="00424A4D"/>
    <w:rsid w:val="00424D73"/>
    <w:rsid w:val="004276FC"/>
    <w:rsid w:val="004303B0"/>
    <w:rsid w:val="0043078A"/>
    <w:rsid w:val="0044544D"/>
    <w:rsid w:val="00447232"/>
    <w:rsid w:val="004533A6"/>
    <w:rsid w:val="00455992"/>
    <w:rsid w:val="00457F05"/>
    <w:rsid w:val="004606F4"/>
    <w:rsid w:val="00460741"/>
    <w:rsid w:val="00462261"/>
    <w:rsid w:val="004658E2"/>
    <w:rsid w:val="00465AAE"/>
    <w:rsid w:val="00465FA4"/>
    <w:rsid w:val="0046669F"/>
    <w:rsid w:val="00467AC0"/>
    <w:rsid w:val="004743AB"/>
    <w:rsid w:val="004753B3"/>
    <w:rsid w:val="0047617D"/>
    <w:rsid w:val="00476FCE"/>
    <w:rsid w:val="00482624"/>
    <w:rsid w:val="0048404F"/>
    <w:rsid w:val="0049261D"/>
    <w:rsid w:val="00493ED9"/>
    <w:rsid w:val="0049634B"/>
    <w:rsid w:val="004A3037"/>
    <w:rsid w:val="004A5646"/>
    <w:rsid w:val="004B0F1B"/>
    <w:rsid w:val="004B1DCC"/>
    <w:rsid w:val="004B3F2D"/>
    <w:rsid w:val="004B5DB3"/>
    <w:rsid w:val="004B5F83"/>
    <w:rsid w:val="004B7475"/>
    <w:rsid w:val="004B77AC"/>
    <w:rsid w:val="004C46AB"/>
    <w:rsid w:val="004C5EAD"/>
    <w:rsid w:val="004C7E56"/>
    <w:rsid w:val="004D0705"/>
    <w:rsid w:val="004D705E"/>
    <w:rsid w:val="004D71A7"/>
    <w:rsid w:val="004D7DBC"/>
    <w:rsid w:val="004E03B1"/>
    <w:rsid w:val="004E52A1"/>
    <w:rsid w:val="004F212F"/>
    <w:rsid w:val="004F2815"/>
    <w:rsid w:val="004F526E"/>
    <w:rsid w:val="004F5601"/>
    <w:rsid w:val="004F6366"/>
    <w:rsid w:val="004F74A8"/>
    <w:rsid w:val="004F77B3"/>
    <w:rsid w:val="004F7BBA"/>
    <w:rsid w:val="00501A2A"/>
    <w:rsid w:val="00506624"/>
    <w:rsid w:val="0050783E"/>
    <w:rsid w:val="0051121D"/>
    <w:rsid w:val="00511251"/>
    <w:rsid w:val="00512B1A"/>
    <w:rsid w:val="005141EB"/>
    <w:rsid w:val="00514729"/>
    <w:rsid w:val="005211BE"/>
    <w:rsid w:val="005226DE"/>
    <w:rsid w:val="00526A4A"/>
    <w:rsid w:val="005271B4"/>
    <w:rsid w:val="005275C3"/>
    <w:rsid w:val="00534FA7"/>
    <w:rsid w:val="00541257"/>
    <w:rsid w:val="0054296C"/>
    <w:rsid w:val="005430E8"/>
    <w:rsid w:val="00546AA6"/>
    <w:rsid w:val="00550EFC"/>
    <w:rsid w:val="00551202"/>
    <w:rsid w:val="00553099"/>
    <w:rsid w:val="005557A6"/>
    <w:rsid w:val="00561F43"/>
    <w:rsid w:val="00562F80"/>
    <w:rsid w:val="0056690D"/>
    <w:rsid w:val="00570741"/>
    <w:rsid w:val="00570F0B"/>
    <w:rsid w:val="00576239"/>
    <w:rsid w:val="0057787B"/>
    <w:rsid w:val="005803B7"/>
    <w:rsid w:val="00583FD2"/>
    <w:rsid w:val="0058544A"/>
    <w:rsid w:val="00587493"/>
    <w:rsid w:val="0059029B"/>
    <w:rsid w:val="005923DB"/>
    <w:rsid w:val="00592EBA"/>
    <w:rsid w:val="0059424D"/>
    <w:rsid w:val="005947E7"/>
    <w:rsid w:val="0059770F"/>
    <w:rsid w:val="005A0471"/>
    <w:rsid w:val="005A1932"/>
    <w:rsid w:val="005A2365"/>
    <w:rsid w:val="005A237E"/>
    <w:rsid w:val="005A6D3A"/>
    <w:rsid w:val="005A78E6"/>
    <w:rsid w:val="005A7BF9"/>
    <w:rsid w:val="005B0829"/>
    <w:rsid w:val="005B134F"/>
    <w:rsid w:val="005B2D25"/>
    <w:rsid w:val="005B4B78"/>
    <w:rsid w:val="005B6E45"/>
    <w:rsid w:val="005C287B"/>
    <w:rsid w:val="005C2E02"/>
    <w:rsid w:val="005C464F"/>
    <w:rsid w:val="005C4F01"/>
    <w:rsid w:val="005C59B9"/>
    <w:rsid w:val="005C7F94"/>
    <w:rsid w:val="005D1E21"/>
    <w:rsid w:val="005D2C9C"/>
    <w:rsid w:val="005D5C0A"/>
    <w:rsid w:val="005E3412"/>
    <w:rsid w:val="005E3AE4"/>
    <w:rsid w:val="005F5ACF"/>
    <w:rsid w:val="0060658B"/>
    <w:rsid w:val="0061113C"/>
    <w:rsid w:val="006151D7"/>
    <w:rsid w:val="00615D8B"/>
    <w:rsid w:val="00617932"/>
    <w:rsid w:val="00620F1E"/>
    <w:rsid w:val="00625022"/>
    <w:rsid w:val="00626202"/>
    <w:rsid w:val="00627A0C"/>
    <w:rsid w:val="00627EAC"/>
    <w:rsid w:val="006308B7"/>
    <w:rsid w:val="006312CA"/>
    <w:rsid w:val="00634F0E"/>
    <w:rsid w:val="00636AF8"/>
    <w:rsid w:val="00641389"/>
    <w:rsid w:val="006439E2"/>
    <w:rsid w:val="00643BB4"/>
    <w:rsid w:val="0064482E"/>
    <w:rsid w:val="00646BD6"/>
    <w:rsid w:val="00651E04"/>
    <w:rsid w:val="00654955"/>
    <w:rsid w:val="00654A7D"/>
    <w:rsid w:val="00655B24"/>
    <w:rsid w:val="006575EB"/>
    <w:rsid w:val="006578F5"/>
    <w:rsid w:val="00660BC8"/>
    <w:rsid w:val="00660D7B"/>
    <w:rsid w:val="00661065"/>
    <w:rsid w:val="0066781D"/>
    <w:rsid w:val="00667AE6"/>
    <w:rsid w:val="00670BBB"/>
    <w:rsid w:val="00672A9D"/>
    <w:rsid w:val="00674D16"/>
    <w:rsid w:val="00675BAD"/>
    <w:rsid w:val="00676E73"/>
    <w:rsid w:val="00677299"/>
    <w:rsid w:val="00677A2B"/>
    <w:rsid w:val="00677D91"/>
    <w:rsid w:val="00681144"/>
    <w:rsid w:val="00681927"/>
    <w:rsid w:val="00686E02"/>
    <w:rsid w:val="00692240"/>
    <w:rsid w:val="006933F7"/>
    <w:rsid w:val="006945C9"/>
    <w:rsid w:val="006A78C8"/>
    <w:rsid w:val="006B2045"/>
    <w:rsid w:val="006B2C7B"/>
    <w:rsid w:val="006B2F4B"/>
    <w:rsid w:val="006B65C1"/>
    <w:rsid w:val="006C04F5"/>
    <w:rsid w:val="006C0E00"/>
    <w:rsid w:val="006C115B"/>
    <w:rsid w:val="006C4AD6"/>
    <w:rsid w:val="006C797E"/>
    <w:rsid w:val="006D08EF"/>
    <w:rsid w:val="006D0C46"/>
    <w:rsid w:val="006D2E99"/>
    <w:rsid w:val="006D3FB3"/>
    <w:rsid w:val="006D4BF6"/>
    <w:rsid w:val="006D5714"/>
    <w:rsid w:val="006E0C00"/>
    <w:rsid w:val="006E1831"/>
    <w:rsid w:val="006E7DAF"/>
    <w:rsid w:val="006F0197"/>
    <w:rsid w:val="006F4579"/>
    <w:rsid w:val="00701CC8"/>
    <w:rsid w:val="007020A0"/>
    <w:rsid w:val="00702D91"/>
    <w:rsid w:val="00702FFB"/>
    <w:rsid w:val="007033E4"/>
    <w:rsid w:val="00704B1C"/>
    <w:rsid w:val="00707F2E"/>
    <w:rsid w:val="007117B9"/>
    <w:rsid w:val="007161E5"/>
    <w:rsid w:val="00716732"/>
    <w:rsid w:val="00717F13"/>
    <w:rsid w:val="00726059"/>
    <w:rsid w:val="00731FB9"/>
    <w:rsid w:val="0073367A"/>
    <w:rsid w:val="00733912"/>
    <w:rsid w:val="007349AD"/>
    <w:rsid w:val="007363A4"/>
    <w:rsid w:val="007503D7"/>
    <w:rsid w:val="007528D2"/>
    <w:rsid w:val="0075626A"/>
    <w:rsid w:val="007563CF"/>
    <w:rsid w:val="007708E9"/>
    <w:rsid w:val="007724FE"/>
    <w:rsid w:val="00773B41"/>
    <w:rsid w:val="00776550"/>
    <w:rsid w:val="00785077"/>
    <w:rsid w:val="0078764E"/>
    <w:rsid w:val="00792629"/>
    <w:rsid w:val="0079406F"/>
    <w:rsid w:val="00794F63"/>
    <w:rsid w:val="007954F9"/>
    <w:rsid w:val="00795750"/>
    <w:rsid w:val="00797641"/>
    <w:rsid w:val="007A45E3"/>
    <w:rsid w:val="007A5622"/>
    <w:rsid w:val="007A682E"/>
    <w:rsid w:val="007B00C2"/>
    <w:rsid w:val="007B05A5"/>
    <w:rsid w:val="007B5A92"/>
    <w:rsid w:val="007C1A42"/>
    <w:rsid w:val="007C2578"/>
    <w:rsid w:val="007C46E2"/>
    <w:rsid w:val="007D2C62"/>
    <w:rsid w:val="007E30BA"/>
    <w:rsid w:val="007E3A72"/>
    <w:rsid w:val="007E61F3"/>
    <w:rsid w:val="007E623D"/>
    <w:rsid w:val="007E6B33"/>
    <w:rsid w:val="007F22B8"/>
    <w:rsid w:val="007F2409"/>
    <w:rsid w:val="007F5C22"/>
    <w:rsid w:val="007F6AE1"/>
    <w:rsid w:val="007F6F3F"/>
    <w:rsid w:val="007F7DB8"/>
    <w:rsid w:val="0080182B"/>
    <w:rsid w:val="0080247B"/>
    <w:rsid w:val="00805631"/>
    <w:rsid w:val="00806314"/>
    <w:rsid w:val="008063C6"/>
    <w:rsid w:val="00807006"/>
    <w:rsid w:val="00812008"/>
    <w:rsid w:val="00812272"/>
    <w:rsid w:val="00813C10"/>
    <w:rsid w:val="00815A38"/>
    <w:rsid w:val="00815B64"/>
    <w:rsid w:val="00815D78"/>
    <w:rsid w:val="00817E16"/>
    <w:rsid w:val="0082068E"/>
    <w:rsid w:val="00820F74"/>
    <w:rsid w:val="008237DF"/>
    <w:rsid w:val="00825C43"/>
    <w:rsid w:val="00826BBB"/>
    <w:rsid w:val="0082792E"/>
    <w:rsid w:val="0083137B"/>
    <w:rsid w:val="00831F77"/>
    <w:rsid w:val="0083614A"/>
    <w:rsid w:val="00841700"/>
    <w:rsid w:val="0084432B"/>
    <w:rsid w:val="00844931"/>
    <w:rsid w:val="008454BB"/>
    <w:rsid w:val="00845B1F"/>
    <w:rsid w:val="0085521D"/>
    <w:rsid w:val="00855C6B"/>
    <w:rsid w:val="00855FD0"/>
    <w:rsid w:val="00857BE3"/>
    <w:rsid w:val="00857CCD"/>
    <w:rsid w:val="008607C7"/>
    <w:rsid w:val="00860960"/>
    <w:rsid w:val="008618A6"/>
    <w:rsid w:val="00866CCA"/>
    <w:rsid w:val="00876962"/>
    <w:rsid w:val="0088162B"/>
    <w:rsid w:val="008817E3"/>
    <w:rsid w:val="00881BB3"/>
    <w:rsid w:val="00883353"/>
    <w:rsid w:val="00883541"/>
    <w:rsid w:val="00885E2C"/>
    <w:rsid w:val="00886718"/>
    <w:rsid w:val="00886866"/>
    <w:rsid w:val="008871D4"/>
    <w:rsid w:val="00891436"/>
    <w:rsid w:val="00893F46"/>
    <w:rsid w:val="008947A5"/>
    <w:rsid w:val="008975FD"/>
    <w:rsid w:val="008A2D7F"/>
    <w:rsid w:val="008A5220"/>
    <w:rsid w:val="008A6C5A"/>
    <w:rsid w:val="008A7DD5"/>
    <w:rsid w:val="008B2379"/>
    <w:rsid w:val="008B435D"/>
    <w:rsid w:val="008B5C65"/>
    <w:rsid w:val="008B6F07"/>
    <w:rsid w:val="008B7A70"/>
    <w:rsid w:val="008C00C3"/>
    <w:rsid w:val="008C0887"/>
    <w:rsid w:val="008C110C"/>
    <w:rsid w:val="008C22A8"/>
    <w:rsid w:val="008D03F8"/>
    <w:rsid w:val="008D0659"/>
    <w:rsid w:val="008D09EA"/>
    <w:rsid w:val="008D1B84"/>
    <w:rsid w:val="008D21C4"/>
    <w:rsid w:val="008D2A09"/>
    <w:rsid w:val="008E130C"/>
    <w:rsid w:val="008E73DE"/>
    <w:rsid w:val="008F16FE"/>
    <w:rsid w:val="008F1FEA"/>
    <w:rsid w:val="008F4CDF"/>
    <w:rsid w:val="009003E2"/>
    <w:rsid w:val="00904023"/>
    <w:rsid w:val="00904ED1"/>
    <w:rsid w:val="00907E7E"/>
    <w:rsid w:val="009135DB"/>
    <w:rsid w:val="009136AE"/>
    <w:rsid w:val="00913A32"/>
    <w:rsid w:val="00915925"/>
    <w:rsid w:val="00915B86"/>
    <w:rsid w:val="00920CF0"/>
    <w:rsid w:val="0092204A"/>
    <w:rsid w:val="00923601"/>
    <w:rsid w:val="00924595"/>
    <w:rsid w:val="0092553B"/>
    <w:rsid w:val="00930322"/>
    <w:rsid w:val="00931919"/>
    <w:rsid w:val="00940395"/>
    <w:rsid w:val="00940396"/>
    <w:rsid w:val="009405B3"/>
    <w:rsid w:val="00941400"/>
    <w:rsid w:val="00941A2D"/>
    <w:rsid w:val="009445EF"/>
    <w:rsid w:val="00946EB8"/>
    <w:rsid w:val="009507DC"/>
    <w:rsid w:val="009522F2"/>
    <w:rsid w:val="009544D3"/>
    <w:rsid w:val="00954DC9"/>
    <w:rsid w:val="009559A6"/>
    <w:rsid w:val="00956842"/>
    <w:rsid w:val="0095798E"/>
    <w:rsid w:val="00957F19"/>
    <w:rsid w:val="009609B7"/>
    <w:rsid w:val="00960B69"/>
    <w:rsid w:val="00962850"/>
    <w:rsid w:val="009647F8"/>
    <w:rsid w:val="00965116"/>
    <w:rsid w:val="00967E9C"/>
    <w:rsid w:val="00971715"/>
    <w:rsid w:val="0097344E"/>
    <w:rsid w:val="00982BEC"/>
    <w:rsid w:val="00992075"/>
    <w:rsid w:val="00995972"/>
    <w:rsid w:val="00997235"/>
    <w:rsid w:val="009A300F"/>
    <w:rsid w:val="009A3365"/>
    <w:rsid w:val="009A3633"/>
    <w:rsid w:val="009A535B"/>
    <w:rsid w:val="009A656D"/>
    <w:rsid w:val="009B09A6"/>
    <w:rsid w:val="009B3F73"/>
    <w:rsid w:val="009C05D3"/>
    <w:rsid w:val="009C251B"/>
    <w:rsid w:val="009C2C72"/>
    <w:rsid w:val="009C3D1E"/>
    <w:rsid w:val="009C4916"/>
    <w:rsid w:val="009C500B"/>
    <w:rsid w:val="009C5451"/>
    <w:rsid w:val="009D691C"/>
    <w:rsid w:val="009D7731"/>
    <w:rsid w:val="009E0A91"/>
    <w:rsid w:val="009E359F"/>
    <w:rsid w:val="009F0285"/>
    <w:rsid w:val="009F1A36"/>
    <w:rsid w:val="009F4951"/>
    <w:rsid w:val="009F66CB"/>
    <w:rsid w:val="009F7D16"/>
    <w:rsid w:val="00A00750"/>
    <w:rsid w:val="00A05C0B"/>
    <w:rsid w:val="00A1132D"/>
    <w:rsid w:val="00A138C3"/>
    <w:rsid w:val="00A16203"/>
    <w:rsid w:val="00A169B9"/>
    <w:rsid w:val="00A20CB5"/>
    <w:rsid w:val="00A27B07"/>
    <w:rsid w:val="00A30973"/>
    <w:rsid w:val="00A31FF9"/>
    <w:rsid w:val="00A3254D"/>
    <w:rsid w:val="00A333B4"/>
    <w:rsid w:val="00A41AE6"/>
    <w:rsid w:val="00A43539"/>
    <w:rsid w:val="00A43CC9"/>
    <w:rsid w:val="00A44594"/>
    <w:rsid w:val="00A504A6"/>
    <w:rsid w:val="00A5739F"/>
    <w:rsid w:val="00A57D70"/>
    <w:rsid w:val="00A613F5"/>
    <w:rsid w:val="00A6334D"/>
    <w:rsid w:val="00A6576C"/>
    <w:rsid w:val="00A71127"/>
    <w:rsid w:val="00A74C68"/>
    <w:rsid w:val="00A76F2D"/>
    <w:rsid w:val="00A80258"/>
    <w:rsid w:val="00A83DD4"/>
    <w:rsid w:val="00A86626"/>
    <w:rsid w:val="00A8737A"/>
    <w:rsid w:val="00A91ECB"/>
    <w:rsid w:val="00A942BC"/>
    <w:rsid w:val="00A94CF8"/>
    <w:rsid w:val="00A95B47"/>
    <w:rsid w:val="00A966F6"/>
    <w:rsid w:val="00AA1BDA"/>
    <w:rsid w:val="00AA313D"/>
    <w:rsid w:val="00AB03B7"/>
    <w:rsid w:val="00AB0774"/>
    <w:rsid w:val="00AB0A6C"/>
    <w:rsid w:val="00AB0BE1"/>
    <w:rsid w:val="00AB4422"/>
    <w:rsid w:val="00AB47F8"/>
    <w:rsid w:val="00AB5005"/>
    <w:rsid w:val="00AB7651"/>
    <w:rsid w:val="00AB7C8A"/>
    <w:rsid w:val="00AC0E41"/>
    <w:rsid w:val="00AC1D77"/>
    <w:rsid w:val="00AC2A1F"/>
    <w:rsid w:val="00AC4ED6"/>
    <w:rsid w:val="00AD7516"/>
    <w:rsid w:val="00AE0B72"/>
    <w:rsid w:val="00AE369B"/>
    <w:rsid w:val="00AE3F45"/>
    <w:rsid w:val="00AE4893"/>
    <w:rsid w:val="00AE4BB2"/>
    <w:rsid w:val="00AE68F7"/>
    <w:rsid w:val="00AE7EB8"/>
    <w:rsid w:val="00AF266B"/>
    <w:rsid w:val="00AF30A4"/>
    <w:rsid w:val="00AF73AB"/>
    <w:rsid w:val="00B0547F"/>
    <w:rsid w:val="00B0644A"/>
    <w:rsid w:val="00B07D08"/>
    <w:rsid w:val="00B07D4E"/>
    <w:rsid w:val="00B11359"/>
    <w:rsid w:val="00B11F81"/>
    <w:rsid w:val="00B1451E"/>
    <w:rsid w:val="00B14972"/>
    <w:rsid w:val="00B153BE"/>
    <w:rsid w:val="00B1799F"/>
    <w:rsid w:val="00B21F0D"/>
    <w:rsid w:val="00B23AC3"/>
    <w:rsid w:val="00B24F56"/>
    <w:rsid w:val="00B250F5"/>
    <w:rsid w:val="00B2670C"/>
    <w:rsid w:val="00B27D31"/>
    <w:rsid w:val="00B312D1"/>
    <w:rsid w:val="00B3450D"/>
    <w:rsid w:val="00B34D74"/>
    <w:rsid w:val="00B35459"/>
    <w:rsid w:val="00B35DED"/>
    <w:rsid w:val="00B372B8"/>
    <w:rsid w:val="00B40AF6"/>
    <w:rsid w:val="00B43FF2"/>
    <w:rsid w:val="00B44409"/>
    <w:rsid w:val="00B44DAE"/>
    <w:rsid w:val="00B46362"/>
    <w:rsid w:val="00B479C1"/>
    <w:rsid w:val="00B51065"/>
    <w:rsid w:val="00B52412"/>
    <w:rsid w:val="00B52F8A"/>
    <w:rsid w:val="00B53C2D"/>
    <w:rsid w:val="00B605B6"/>
    <w:rsid w:val="00B6153E"/>
    <w:rsid w:val="00B626BC"/>
    <w:rsid w:val="00B63B3E"/>
    <w:rsid w:val="00B64C09"/>
    <w:rsid w:val="00B65A5D"/>
    <w:rsid w:val="00B667B0"/>
    <w:rsid w:val="00B67B16"/>
    <w:rsid w:val="00B702E8"/>
    <w:rsid w:val="00B7241D"/>
    <w:rsid w:val="00B80DC7"/>
    <w:rsid w:val="00B84C19"/>
    <w:rsid w:val="00B900F7"/>
    <w:rsid w:val="00B90274"/>
    <w:rsid w:val="00B9040F"/>
    <w:rsid w:val="00B917BC"/>
    <w:rsid w:val="00B94064"/>
    <w:rsid w:val="00B95C4A"/>
    <w:rsid w:val="00BA0D09"/>
    <w:rsid w:val="00BA405F"/>
    <w:rsid w:val="00BA7A83"/>
    <w:rsid w:val="00BB0B12"/>
    <w:rsid w:val="00BB155C"/>
    <w:rsid w:val="00BB3327"/>
    <w:rsid w:val="00BB3D21"/>
    <w:rsid w:val="00BB6B22"/>
    <w:rsid w:val="00BB6C01"/>
    <w:rsid w:val="00BC2F48"/>
    <w:rsid w:val="00BD07EB"/>
    <w:rsid w:val="00BD5F33"/>
    <w:rsid w:val="00BD7ED8"/>
    <w:rsid w:val="00BD7F35"/>
    <w:rsid w:val="00BE1DB7"/>
    <w:rsid w:val="00BF0380"/>
    <w:rsid w:val="00BF2345"/>
    <w:rsid w:val="00BF4D07"/>
    <w:rsid w:val="00BF7663"/>
    <w:rsid w:val="00C0047E"/>
    <w:rsid w:val="00C04246"/>
    <w:rsid w:val="00C07F79"/>
    <w:rsid w:val="00C13060"/>
    <w:rsid w:val="00C1310B"/>
    <w:rsid w:val="00C1325E"/>
    <w:rsid w:val="00C1546B"/>
    <w:rsid w:val="00C166EA"/>
    <w:rsid w:val="00C25110"/>
    <w:rsid w:val="00C25AFE"/>
    <w:rsid w:val="00C302F6"/>
    <w:rsid w:val="00C306FA"/>
    <w:rsid w:val="00C313A8"/>
    <w:rsid w:val="00C36693"/>
    <w:rsid w:val="00C37866"/>
    <w:rsid w:val="00C40E54"/>
    <w:rsid w:val="00C420BF"/>
    <w:rsid w:val="00C47945"/>
    <w:rsid w:val="00C5070B"/>
    <w:rsid w:val="00C54164"/>
    <w:rsid w:val="00C55828"/>
    <w:rsid w:val="00C572AA"/>
    <w:rsid w:val="00C61058"/>
    <w:rsid w:val="00C619C6"/>
    <w:rsid w:val="00C62E84"/>
    <w:rsid w:val="00C673C0"/>
    <w:rsid w:val="00C70F20"/>
    <w:rsid w:val="00C7344E"/>
    <w:rsid w:val="00C75C1C"/>
    <w:rsid w:val="00C765F3"/>
    <w:rsid w:val="00C76A79"/>
    <w:rsid w:val="00C80B23"/>
    <w:rsid w:val="00C8434D"/>
    <w:rsid w:val="00C87879"/>
    <w:rsid w:val="00C905A9"/>
    <w:rsid w:val="00C92C33"/>
    <w:rsid w:val="00C94011"/>
    <w:rsid w:val="00C95B8D"/>
    <w:rsid w:val="00C970B1"/>
    <w:rsid w:val="00CA0A39"/>
    <w:rsid w:val="00CA1CAF"/>
    <w:rsid w:val="00CA2DA7"/>
    <w:rsid w:val="00CA42EF"/>
    <w:rsid w:val="00CA4580"/>
    <w:rsid w:val="00CA6A07"/>
    <w:rsid w:val="00CB0CF5"/>
    <w:rsid w:val="00CB4957"/>
    <w:rsid w:val="00CB6D46"/>
    <w:rsid w:val="00CB6DCE"/>
    <w:rsid w:val="00CC17F2"/>
    <w:rsid w:val="00CC20D8"/>
    <w:rsid w:val="00CC2192"/>
    <w:rsid w:val="00CC35E1"/>
    <w:rsid w:val="00CC3F59"/>
    <w:rsid w:val="00CD0543"/>
    <w:rsid w:val="00CD4DCC"/>
    <w:rsid w:val="00CD5747"/>
    <w:rsid w:val="00CE471A"/>
    <w:rsid w:val="00CE580F"/>
    <w:rsid w:val="00CE6631"/>
    <w:rsid w:val="00CE7413"/>
    <w:rsid w:val="00CF10AA"/>
    <w:rsid w:val="00CF1168"/>
    <w:rsid w:val="00CF1C5C"/>
    <w:rsid w:val="00CF3022"/>
    <w:rsid w:val="00CF5A1A"/>
    <w:rsid w:val="00D001CE"/>
    <w:rsid w:val="00D07BB2"/>
    <w:rsid w:val="00D11B9E"/>
    <w:rsid w:val="00D16AA5"/>
    <w:rsid w:val="00D1703B"/>
    <w:rsid w:val="00D21DBC"/>
    <w:rsid w:val="00D234A0"/>
    <w:rsid w:val="00D24181"/>
    <w:rsid w:val="00D24210"/>
    <w:rsid w:val="00D24438"/>
    <w:rsid w:val="00D2571E"/>
    <w:rsid w:val="00D266DE"/>
    <w:rsid w:val="00D33FCF"/>
    <w:rsid w:val="00D3557E"/>
    <w:rsid w:val="00D37B4D"/>
    <w:rsid w:val="00D41188"/>
    <w:rsid w:val="00D41E87"/>
    <w:rsid w:val="00D43BB8"/>
    <w:rsid w:val="00D45AE4"/>
    <w:rsid w:val="00D471D4"/>
    <w:rsid w:val="00D5375A"/>
    <w:rsid w:val="00D55682"/>
    <w:rsid w:val="00D571B1"/>
    <w:rsid w:val="00D612C2"/>
    <w:rsid w:val="00D61E6D"/>
    <w:rsid w:val="00D621DC"/>
    <w:rsid w:val="00D62B80"/>
    <w:rsid w:val="00D632A3"/>
    <w:rsid w:val="00D63350"/>
    <w:rsid w:val="00D64F39"/>
    <w:rsid w:val="00D669FA"/>
    <w:rsid w:val="00D66A08"/>
    <w:rsid w:val="00D71C6F"/>
    <w:rsid w:val="00D71E37"/>
    <w:rsid w:val="00D7385D"/>
    <w:rsid w:val="00D74837"/>
    <w:rsid w:val="00D75395"/>
    <w:rsid w:val="00D75D50"/>
    <w:rsid w:val="00D80D7D"/>
    <w:rsid w:val="00D81627"/>
    <w:rsid w:val="00D847CB"/>
    <w:rsid w:val="00D8531B"/>
    <w:rsid w:val="00D86662"/>
    <w:rsid w:val="00D90287"/>
    <w:rsid w:val="00D91200"/>
    <w:rsid w:val="00D91CA3"/>
    <w:rsid w:val="00D921FE"/>
    <w:rsid w:val="00D92965"/>
    <w:rsid w:val="00D92C42"/>
    <w:rsid w:val="00D955ED"/>
    <w:rsid w:val="00D95658"/>
    <w:rsid w:val="00D970D5"/>
    <w:rsid w:val="00DA3841"/>
    <w:rsid w:val="00DA42BF"/>
    <w:rsid w:val="00DA5636"/>
    <w:rsid w:val="00DA6427"/>
    <w:rsid w:val="00DA6A7C"/>
    <w:rsid w:val="00DA73E0"/>
    <w:rsid w:val="00DB001F"/>
    <w:rsid w:val="00DB3E2C"/>
    <w:rsid w:val="00DB4BCC"/>
    <w:rsid w:val="00DB652A"/>
    <w:rsid w:val="00DB7DEE"/>
    <w:rsid w:val="00DC019E"/>
    <w:rsid w:val="00DC029D"/>
    <w:rsid w:val="00DC3A07"/>
    <w:rsid w:val="00DD07DE"/>
    <w:rsid w:val="00DD1644"/>
    <w:rsid w:val="00DD2F5C"/>
    <w:rsid w:val="00DD31C9"/>
    <w:rsid w:val="00DD5053"/>
    <w:rsid w:val="00DD5DE7"/>
    <w:rsid w:val="00DE43D8"/>
    <w:rsid w:val="00DE4AF7"/>
    <w:rsid w:val="00DE4BDE"/>
    <w:rsid w:val="00DE6F7C"/>
    <w:rsid w:val="00DE7941"/>
    <w:rsid w:val="00DF0785"/>
    <w:rsid w:val="00E014B2"/>
    <w:rsid w:val="00E017C5"/>
    <w:rsid w:val="00E05E7A"/>
    <w:rsid w:val="00E07FB1"/>
    <w:rsid w:val="00E12934"/>
    <w:rsid w:val="00E136A7"/>
    <w:rsid w:val="00E13CD2"/>
    <w:rsid w:val="00E15774"/>
    <w:rsid w:val="00E162F5"/>
    <w:rsid w:val="00E16D71"/>
    <w:rsid w:val="00E201CC"/>
    <w:rsid w:val="00E21C91"/>
    <w:rsid w:val="00E22D44"/>
    <w:rsid w:val="00E23F75"/>
    <w:rsid w:val="00E26D94"/>
    <w:rsid w:val="00E27533"/>
    <w:rsid w:val="00E27A52"/>
    <w:rsid w:val="00E32756"/>
    <w:rsid w:val="00E327FB"/>
    <w:rsid w:val="00E32A1E"/>
    <w:rsid w:val="00E34E60"/>
    <w:rsid w:val="00E36933"/>
    <w:rsid w:val="00E4103D"/>
    <w:rsid w:val="00E41EE0"/>
    <w:rsid w:val="00E436DA"/>
    <w:rsid w:val="00E43B0F"/>
    <w:rsid w:val="00E46688"/>
    <w:rsid w:val="00E47D94"/>
    <w:rsid w:val="00E53C6C"/>
    <w:rsid w:val="00E55789"/>
    <w:rsid w:val="00E55B7F"/>
    <w:rsid w:val="00E57A62"/>
    <w:rsid w:val="00E57ECC"/>
    <w:rsid w:val="00E62D58"/>
    <w:rsid w:val="00E669C8"/>
    <w:rsid w:val="00E674E5"/>
    <w:rsid w:val="00E67866"/>
    <w:rsid w:val="00E737FC"/>
    <w:rsid w:val="00E74183"/>
    <w:rsid w:val="00E74203"/>
    <w:rsid w:val="00E75AC9"/>
    <w:rsid w:val="00E76D55"/>
    <w:rsid w:val="00E7723B"/>
    <w:rsid w:val="00E83CA9"/>
    <w:rsid w:val="00E842B4"/>
    <w:rsid w:val="00E84656"/>
    <w:rsid w:val="00E86665"/>
    <w:rsid w:val="00E91952"/>
    <w:rsid w:val="00E92D9E"/>
    <w:rsid w:val="00E937F6"/>
    <w:rsid w:val="00E94B4A"/>
    <w:rsid w:val="00E96B8B"/>
    <w:rsid w:val="00E97B94"/>
    <w:rsid w:val="00EA1FBD"/>
    <w:rsid w:val="00EA23EA"/>
    <w:rsid w:val="00EA617F"/>
    <w:rsid w:val="00EB27F8"/>
    <w:rsid w:val="00EB2F4E"/>
    <w:rsid w:val="00EB515C"/>
    <w:rsid w:val="00EB6A8C"/>
    <w:rsid w:val="00EB7985"/>
    <w:rsid w:val="00EC5BB2"/>
    <w:rsid w:val="00EC68FA"/>
    <w:rsid w:val="00ED23A6"/>
    <w:rsid w:val="00ED31B6"/>
    <w:rsid w:val="00ED3930"/>
    <w:rsid w:val="00ED3F12"/>
    <w:rsid w:val="00ED6EB5"/>
    <w:rsid w:val="00EE40F9"/>
    <w:rsid w:val="00EE4A90"/>
    <w:rsid w:val="00EF1888"/>
    <w:rsid w:val="00EF2C86"/>
    <w:rsid w:val="00EF4B38"/>
    <w:rsid w:val="00EF5769"/>
    <w:rsid w:val="00F0023D"/>
    <w:rsid w:val="00F00318"/>
    <w:rsid w:val="00F00834"/>
    <w:rsid w:val="00F05705"/>
    <w:rsid w:val="00F07AD5"/>
    <w:rsid w:val="00F11CC6"/>
    <w:rsid w:val="00F149A9"/>
    <w:rsid w:val="00F15E4F"/>
    <w:rsid w:val="00F20CE4"/>
    <w:rsid w:val="00F23ED0"/>
    <w:rsid w:val="00F3033F"/>
    <w:rsid w:val="00F337AC"/>
    <w:rsid w:val="00F33FCD"/>
    <w:rsid w:val="00F3555C"/>
    <w:rsid w:val="00F461A2"/>
    <w:rsid w:val="00F46999"/>
    <w:rsid w:val="00F53A14"/>
    <w:rsid w:val="00F5530D"/>
    <w:rsid w:val="00F60C50"/>
    <w:rsid w:val="00F60CE0"/>
    <w:rsid w:val="00F634D5"/>
    <w:rsid w:val="00F63EFD"/>
    <w:rsid w:val="00F66050"/>
    <w:rsid w:val="00F710E7"/>
    <w:rsid w:val="00F71465"/>
    <w:rsid w:val="00F73524"/>
    <w:rsid w:val="00F74608"/>
    <w:rsid w:val="00F76D44"/>
    <w:rsid w:val="00F80C0F"/>
    <w:rsid w:val="00F81EAC"/>
    <w:rsid w:val="00F82002"/>
    <w:rsid w:val="00F8264F"/>
    <w:rsid w:val="00F83F10"/>
    <w:rsid w:val="00F91180"/>
    <w:rsid w:val="00F92A81"/>
    <w:rsid w:val="00F93BB3"/>
    <w:rsid w:val="00FA143D"/>
    <w:rsid w:val="00FA14AD"/>
    <w:rsid w:val="00FA1751"/>
    <w:rsid w:val="00FA2CD0"/>
    <w:rsid w:val="00FA4A19"/>
    <w:rsid w:val="00FA52CB"/>
    <w:rsid w:val="00FB1D1F"/>
    <w:rsid w:val="00FB21AD"/>
    <w:rsid w:val="00FB25A0"/>
    <w:rsid w:val="00FB2956"/>
    <w:rsid w:val="00FB3519"/>
    <w:rsid w:val="00FB4482"/>
    <w:rsid w:val="00FB499A"/>
    <w:rsid w:val="00FB54D1"/>
    <w:rsid w:val="00FC0B2A"/>
    <w:rsid w:val="00FC2638"/>
    <w:rsid w:val="00FC746A"/>
    <w:rsid w:val="00FC7C98"/>
    <w:rsid w:val="00FD132B"/>
    <w:rsid w:val="00FE0AE3"/>
    <w:rsid w:val="00FE0DCD"/>
    <w:rsid w:val="00FE19DC"/>
    <w:rsid w:val="00FE31D7"/>
    <w:rsid w:val="00FE4684"/>
    <w:rsid w:val="00FE724E"/>
    <w:rsid w:val="00FF0F86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5DFB5"/>
  <w15:chartTrackingRefBased/>
  <w15:docId w15:val="{E39CB1DA-E175-2042-8F96-32C09B7A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8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781D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DF0785"/>
  </w:style>
  <w:style w:type="character" w:customStyle="1" w:styleId="a6">
    <w:name w:val="日付 (文字)"/>
    <w:basedOn w:val="a0"/>
    <w:link w:val="a5"/>
    <w:uiPriority w:val="99"/>
    <w:semiHidden/>
    <w:rsid w:val="00DF0785"/>
  </w:style>
  <w:style w:type="paragraph" w:styleId="a7">
    <w:name w:val="List Paragraph"/>
    <w:basedOn w:val="a"/>
    <w:uiPriority w:val="34"/>
    <w:qFormat/>
    <w:rsid w:val="00DF0785"/>
    <w:pPr>
      <w:ind w:leftChars="400" w:left="840"/>
    </w:pPr>
  </w:style>
  <w:style w:type="character" w:styleId="a8">
    <w:name w:val="FollowedHyperlink"/>
    <w:basedOn w:val="a0"/>
    <w:uiPriority w:val="99"/>
    <w:semiHidden/>
    <w:unhideWhenUsed/>
    <w:rsid w:val="00390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Shihori Tanabe</dc:creator>
  <cp:keywords/>
  <dc:description/>
  <cp:lastModifiedBy>Shihori Tanabe</cp:lastModifiedBy>
  <cp:revision>3</cp:revision>
  <dcterms:created xsi:type="dcterms:W3CDTF">2024-05-17T05:28:00Z</dcterms:created>
  <dcterms:modified xsi:type="dcterms:W3CDTF">2024-05-17T05:32:00Z</dcterms:modified>
</cp:coreProperties>
</file>